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ED598" w14:textId="6390ADAF" w:rsidR="00ED5835" w:rsidRDefault="00ED5835" w:rsidP="00C25C7E">
      <w:pPr>
        <w:rPr>
          <w:rFonts w:ascii="Arial" w:hAnsi="Arial" w:cs="Arial"/>
          <w:b/>
          <w:bCs/>
          <w:sz w:val="24"/>
          <w:szCs w:val="24"/>
        </w:rPr>
      </w:pPr>
    </w:p>
    <w:p w14:paraId="010B3DC8" w14:textId="77777777" w:rsidR="00C25C7E" w:rsidRDefault="00C25C7E" w:rsidP="00C25C7E">
      <w:pPr>
        <w:jc w:val="center"/>
        <w:rPr>
          <w:rFonts w:ascii="Arial" w:hAnsi="Arial" w:cs="Arial"/>
          <w:sz w:val="24"/>
          <w:szCs w:val="24"/>
        </w:rPr>
      </w:pPr>
    </w:p>
    <w:p w14:paraId="274DD642" w14:textId="77777777" w:rsidR="00C25C7E" w:rsidRDefault="00C25C7E" w:rsidP="00C25C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Parish Council Meeting</w:t>
      </w:r>
    </w:p>
    <w:p w14:paraId="70216915" w14:textId="77777777" w:rsidR="00C25C7E" w:rsidRDefault="00C25C7E" w:rsidP="00C25C7E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Hankelow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Methodist Chapel</w:t>
      </w:r>
    </w:p>
    <w:p w14:paraId="4CC93E6E" w14:textId="3D5E10B0" w:rsidR="00C25C7E" w:rsidRDefault="00C25C7E" w:rsidP="00C25C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1470FB">
        <w:rPr>
          <w:rFonts w:ascii="Arial" w:hAnsi="Arial" w:cs="Arial"/>
          <w:b/>
          <w:bCs/>
          <w:sz w:val="24"/>
          <w:szCs w:val="24"/>
        </w:rPr>
        <w:t>1</w:t>
      </w:r>
      <w:r w:rsidR="007A0CBE">
        <w:rPr>
          <w:rFonts w:ascii="Arial" w:hAnsi="Arial" w:cs="Arial"/>
          <w:b/>
          <w:bCs/>
          <w:sz w:val="24"/>
          <w:szCs w:val="24"/>
        </w:rPr>
        <w:t>6</w:t>
      </w:r>
      <w:r w:rsidR="001470FB" w:rsidRPr="001470F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1470FB">
        <w:rPr>
          <w:rFonts w:ascii="Arial" w:hAnsi="Arial" w:cs="Arial"/>
          <w:b/>
          <w:bCs/>
          <w:sz w:val="24"/>
          <w:szCs w:val="24"/>
        </w:rPr>
        <w:t xml:space="preserve"> </w:t>
      </w:r>
      <w:r w:rsidR="007A0CBE">
        <w:rPr>
          <w:rFonts w:ascii="Arial" w:hAnsi="Arial" w:cs="Arial"/>
          <w:b/>
          <w:bCs/>
          <w:sz w:val="24"/>
          <w:szCs w:val="24"/>
        </w:rPr>
        <w:t>September</w:t>
      </w:r>
      <w:r>
        <w:rPr>
          <w:rFonts w:ascii="Arial" w:hAnsi="Arial" w:cs="Arial"/>
          <w:b/>
          <w:bCs/>
          <w:sz w:val="24"/>
          <w:szCs w:val="24"/>
        </w:rPr>
        <w:t xml:space="preserve"> 2024 , 7.30</w:t>
      </w:r>
    </w:p>
    <w:p w14:paraId="5F6CE47D" w14:textId="77777777" w:rsidR="00C25C7E" w:rsidRDefault="00C25C7E" w:rsidP="00C25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F868A24" w14:textId="77777777" w:rsidR="00C25C7E" w:rsidRDefault="00C25C7E" w:rsidP="00C25C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176E7527" w14:textId="77777777" w:rsidR="00C25C7E" w:rsidRDefault="00C25C7E" w:rsidP="00C25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910634" w14:textId="77777777" w:rsidR="00C25C7E" w:rsidRDefault="00C25C7E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 for absence</w:t>
      </w:r>
    </w:p>
    <w:p w14:paraId="6DA7B2BC" w14:textId="77777777" w:rsidR="00C25C7E" w:rsidRDefault="00C25C7E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Declarations of Interest</w:t>
      </w:r>
    </w:p>
    <w:p w14:paraId="5580B8D4" w14:textId="41E07142" w:rsidR="00C25C7E" w:rsidRDefault="00C25C7E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 the</w:t>
      </w:r>
      <w:r w:rsidR="007A0CBE">
        <w:rPr>
          <w:rFonts w:ascii="Arial" w:hAnsi="Arial" w:cs="Arial"/>
          <w:sz w:val="24"/>
          <w:szCs w:val="24"/>
        </w:rPr>
        <w:t xml:space="preserve"> July</w:t>
      </w:r>
      <w:r>
        <w:rPr>
          <w:rFonts w:ascii="Arial" w:hAnsi="Arial" w:cs="Arial"/>
          <w:sz w:val="24"/>
          <w:szCs w:val="24"/>
        </w:rPr>
        <w:t xml:space="preserve"> Meeting</w:t>
      </w:r>
    </w:p>
    <w:p w14:paraId="4AB944AA" w14:textId="4F1F99D8" w:rsidR="00C25C7E" w:rsidRDefault="00C25C7E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Engagement – opportunity for members of the public to speak</w:t>
      </w:r>
    </w:p>
    <w:p w14:paraId="463F7176" w14:textId="556B38D1" w:rsidR="00C25C7E" w:rsidRDefault="00C25C7E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Finance Report</w:t>
      </w:r>
      <w:r w:rsidR="007A0CBE">
        <w:rPr>
          <w:rFonts w:ascii="Arial" w:hAnsi="Arial" w:cs="Arial"/>
          <w:sz w:val="24"/>
          <w:szCs w:val="24"/>
        </w:rPr>
        <w:t>, including AGAR</w:t>
      </w:r>
    </w:p>
    <w:p w14:paraId="0AF08A8C" w14:textId="2D845E30" w:rsidR="00C25C7E" w:rsidRDefault="00C25C7E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 w:rsidRPr="00FA1722">
        <w:rPr>
          <w:rFonts w:ascii="Arial" w:hAnsi="Arial" w:cs="Arial"/>
          <w:sz w:val="24"/>
          <w:szCs w:val="24"/>
        </w:rPr>
        <w:t>Spending approvals</w:t>
      </w:r>
      <w:r w:rsidRPr="00FA1722">
        <w:rPr>
          <w:rFonts w:ascii="Arial" w:hAnsi="Arial" w:cs="Arial"/>
          <w:sz w:val="24"/>
          <w:szCs w:val="24"/>
        </w:rPr>
        <w:br/>
        <w:t>Clerk -Salary £244.20</w:t>
      </w:r>
      <w:r w:rsidRPr="00FA1722">
        <w:rPr>
          <w:rFonts w:ascii="Arial" w:hAnsi="Arial" w:cs="Arial"/>
          <w:sz w:val="24"/>
          <w:szCs w:val="24"/>
        </w:rPr>
        <w:br/>
      </w:r>
      <w:r w:rsidR="00B5169B">
        <w:rPr>
          <w:rFonts w:ascii="Arial" w:hAnsi="Arial" w:cs="Arial"/>
          <w:sz w:val="24"/>
          <w:szCs w:val="24"/>
        </w:rPr>
        <w:t>David Owen audit £</w:t>
      </w:r>
      <w:r w:rsidR="007A0CBE">
        <w:rPr>
          <w:rFonts w:ascii="Arial" w:hAnsi="Arial" w:cs="Arial"/>
          <w:sz w:val="24"/>
          <w:szCs w:val="24"/>
        </w:rPr>
        <w:t>20</w:t>
      </w:r>
      <w:r w:rsidR="00E666F8">
        <w:rPr>
          <w:rFonts w:ascii="Arial" w:hAnsi="Arial" w:cs="Arial"/>
          <w:sz w:val="24"/>
          <w:szCs w:val="24"/>
        </w:rPr>
        <w:br/>
        <w:t xml:space="preserve">Clerk expenses </w:t>
      </w:r>
      <w:r w:rsidR="002113D3">
        <w:rPr>
          <w:rFonts w:ascii="Arial" w:hAnsi="Arial" w:cs="Arial"/>
          <w:sz w:val="24"/>
          <w:szCs w:val="24"/>
        </w:rPr>
        <w:t>–</w:t>
      </w:r>
      <w:r w:rsidR="00E666F8">
        <w:rPr>
          <w:rFonts w:ascii="Arial" w:hAnsi="Arial" w:cs="Arial"/>
          <w:sz w:val="24"/>
          <w:szCs w:val="24"/>
        </w:rPr>
        <w:t xml:space="preserve"> </w:t>
      </w:r>
      <w:r w:rsidR="00EE37F7">
        <w:rPr>
          <w:rFonts w:ascii="Arial" w:hAnsi="Arial" w:cs="Arial"/>
          <w:sz w:val="24"/>
          <w:szCs w:val="24"/>
        </w:rPr>
        <w:t>£</w:t>
      </w:r>
      <w:r w:rsidR="00E10DD2">
        <w:rPr>
          <w:rFonts w:ascii="Arial" w:hAnsi="Arial" w:cs="Arial"/>
          <w:sz w:val="24"/>
          <w:szCs w:val="24"/>
        </w:rPr>
        <w:t>63.9</w:t>
      </w:r>
      <w:r w:rsidR="007A0CBE">
        <w:rPr>
          <w:rFonts w:ascii="Arial" w:hAnsi="Arial" w:cs="Arial"/>
          <w:sz w:val="24"/>
          <w:szCs w:val="24"/>
        </w:rPr>
        <w:t>0</w:t>
      </w:r>
      <w:r w:rsidR="002113D3">
        <w:rPr>
          <w:rFonts w:ascii="Arial" w:hAnsi="Arial" w:cs="Arial"/>
          <w:sz w:val="24"/>
          <w:szCs w:val="24"/>
        </w:rPr>
        <w:br/>
      </w:r>
      <w:r w:rsidR="007A0CBE">
        <w:rPr>
          <w:rFonts w:ascii="Arial" w:hAnsi="Arial" w:cs="Arial"/>
          <w:sz w:val="24"/>
          <w:szCs w:val="24"/>
        </w:rPr>
        <w:t>Community Heartbeat Trust – defibrillator maintenance £198</w:t>
      </w:r>
      <w:r w:rsidR="00E10DD2">
        <w:rPr>
          <w:rFonts w:ascii="Arial" w:hAnsi="Arial" w:cs="Arial"/>
          <w:sz w:val="24"/>
          <w:szCs w:val="24"/>
        </w:rPr>
        <w:t>.00</w:t>
      </w:r>
    </w:p>
    <w:p w14:paraId="48FFC5B2" w14:textId="7718B38A" w:rsidR="00C25C7E" w:rsidRDefault="001470FB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Finance Reports</w:t>
      </w:r>
    </w:p>
    <w:p w14:paraId="17501748" w14:textId="77777777" w:rsidR="00C25C7E" w:rsidRPr="00FA1722" w:rsidRDefault="00C25C7E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 w:rsidRPr="00FA1722">
        <w:rPr>
          <w:rFonts w:ascii="Arial" w:hAnsi="Arial" w:cs="Arial"/>
          <w:sz w:val="24"/>
          <w:szCs w:val="24"/>
        </w:rPr>
        <w:t>Community Infrastructure Levy – suggestions for spend.</w:t>
      </w:r>
    </w:p>
    <w:p w14:paraId="087D007E" w14:textId="77777777" w:rsidR="00C25C7E" w:rsidRDefault="00C25C7E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Facebook update and newsletter</w:t>
      </w:r>
    </w:p>
    <w:p w14:paraId="3E8888A9" w14:textId="77777777" w:rsidR="00C25C7E" w:rsidRDefault="00C25C7E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 Applications </w:t>
      </w:r>
    </w:p>
    <w:p w14:paraId="01CC7E7F" w14:textId="77777777" w:rsidR="00C25C7E" w:rsidRDefault="00C25C7E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Ward Members’ Reports</w:t>
      </w:r>
    </w:p>
    <w:p w14:paraId="168840E8" w14:textId="109D83EF" w:rsidR="00E10DD2" w:rsidRPr="009654E9" w:rsidRDefault="00E10DD2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Resignation of Clerk and steps to appoint replacement</w:t>
      </w:r>
    </w:p>
    <w:p w14:paraId="619D5C16" w14:textId="1D1D83CA" w:rsidR="00FF1CCC" w:rsidRPr="0083702F" w:rsidRDefault="00FF1CCC" w:rsidP="00FF1CCC">
      <w:pPr>
        <w:rPr>
          <w:rFonts w:ascii="Arial" w:hAnsi="Arial" w:cs="Arial"/>
          <w:b/>
          <w:bCs/>
          <w:sz w:val="24"/>
          <w:szCs w:val="24"/>
        </w:rPr>
      </w:pPr>
    </w:p>
    <w:sectPr w:rsidR="00FF1CCC" w:rsidRPr="0083702F" w:rsidSect="0083702F">
      <w:headerReference w:type="default" r:id="rId7"/>
      <w:footerReference w:type="default" r:id="rId8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C044A" w14:textId="77777777" w:rsidR="00C25C7E" w:rsidRDefault="00C25C7E" w:rsidP="00E01ECF">
      <w:pPr>
        <w:spacing w:line="240" w:lineRule="auto"/>
      </w:pPr>
      <w:r>
        <w:separator/>
      </w:r>
    </w:p>
  </w:endnote>
  <w:endnote w:type="continuationSeparator" w:id="0">
    <w:p w14:paraId="3C228915" w14:textId="77777777" w:rsidR="00C25C7E" w:rsidRDefault="00C25C7E" w:rsidP="00E0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09C7A" w14:textId="77777777" w:rsidR="00E01ECF" w:rsidRPr="00E01ECF" w:rsidRDefault="00E01ECF" w:rsidP="00E01ECF">
    <w:pPr>
      <w:pStyle w:val="Footer"/>
      <w:jc w:val="center"/>
      <w:rPr>
        <w:rFonts w:ascii="Arial" w:hAnsi="Arial" w:cs="Arial"/>
        <w:sz w:val="24"/>
        <w:szCs w:val="24"/>
      </w:rPr>
    </w:pPr>
    <w:r w:rsidRPr="00E01ECF">
      <w:rPr>
        <w:rFonts w:ascii="Arial" w:hAnsi="Arial" w:cs="Arial"/>
        <w:sz w:val="24"/>
        <w:szCs w:val="24"/>
      </w:rPr>
      <w:t>17 Robert Street, Northwich, Cheshire CW8 1DN</w:t>
    </w:r>
  </w:p>
  <w:p w14:paraId="172FDE46" w14:textId="77777777" w:rsidR="00E01ECF" w:rsidRPr="00E01ECF" w:rsidRDefault="00E01ECF" w:rsidP="00E01ECF">
    <w:pPr>
      <w:pStyle w:val="Footer"/>
      <w:jc w:val="center"/>
      <w:rPr>
        <w:rFonts w:ascii="Arial" w:hAnsi="Arial" w:cs="Arial"/>
        <w:sz w:val="24"/>
        <w:szCs w:val="24"/>
      </w:rPr>
    </w:pPr>
    <w:r w:rsidRPr="00E01ECF">
      <w:rPr>
        <w:rFonts w:ascii="Arial" w:hAnsi="Arial" w:cs="Arial"/>
        <w:sz w:val="24"/>
        <w:szCs w:val="24"/>
      </w:rPr>
      <w:t>Tel 07393 328473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18909" w14:textId="77777777" w:rsidR="00C25C7E" w:rsidRDefault="00C25C7E" w:rsidP="00E01ECF">
      <w:pPr>
        <w:spacing w:line="240" w:lineRule="auto"/>
      </w:pPr>
      <w:r>
        <w:separator/>
      </w:r>
    </w:p>
  </w:footnote>
  <w:footnote w:type="continuationSeparator" w:id="0">
    <w:p w14:paraId="3A5EBA5E" w14:textId="77777777" w:rsidR="00C25C7E" w:rsidRDefault="00C25C7E" w:rsidP="00E01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7186" w14:textId="71A46ECA" w:rsidR="00E01ECF" w:rsidRDefault="0041691A">
    <w:pPr>
      <w:pStyle w:val="Header"/>
    </w:pPr>
    <w:r>
      <w:rPr>
        <w:noProof/>
      </w:rPr>
      <w:drawing>
        <wp:inline distT="0" distB="0" distL="0" distR="0" wp14:anchorId="6A3F97CE" wp14:editId="1C9740FA">
          <wp:extent cx="5727700" cy="1428750"/>
          <wp:effectExtent l="0" t="0" r="0" b="0"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E353A"/>
    <w:multiLevelType w:val="hybridMultilevel"/>
    <w:tmpl w:val="34087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99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7E"/>
    <w:rsid w:val="000C7C0D"/>
    <w:rsid w:val="001225A8"/>
    <w:rsid w:val="001470FB"/>
    <w:rsid w:val="00176563"/>
    <w:rsid w:val="001E7DFA"/>
    <w:rsid w:val="002113D3"/>
    <w:rsid w:val="002F69C6"/>
    <w:rsid w:val="00313146"/>
    <w:rsid w:val="003702EC"/>
    <w:rsid w:val="0041691A"/>
    <w:rsid w:val="005E058F"/>
    <w:rsid w:val="007A0CBE"/>
    <w:rsid w:val="007D212E"/>
    <w:rsid w:val="0083702F"/>
    <w:rsid w:val="00881B8C"/>
    <w:rsid w:val="008E391F"/>
    <w:rsid w:val="009207CC"/>
    <w:rsid w:val="0095762D"/>
    <w:rsid w:val="0098410D"/>
    <w:rsid w:val="009D2B99"/>
    <w:rsid w:val="009F407B"/>
    <w:rsid w:val="00A20F01"/>
    <w:rsid w:val="00AC3294"/>
    <w:rsid w:val="00B5169B"/>
    <w:rsid w:val="00B916C1"/>
    <w:rsid w:val="00BF16E3"/>
    <w:rsid w:val="00C25C7E"/>
    <w:rsid w:val="00CC0C0F"/>
    <w:rsid w:val="00CF46FC"/>
    <w:rsid w:val="00DD3B61"/>
    <w:rsid w:val="00E01ECF"/>
    <w:rsid w:val="00E10DD2"/>
    <w:rsid w:val="00E666F8"/>
    <w:rsid w:val="00ED1BEC"/>
    <w:rsid w:val="00ED5835"/>
    <w:rsid w:val="00EE37F7"/>
    <w:rsid w:val="00EE5195"/>
    <w:rsid w:val="00F62197"/>
    <w:rsid w:val="00F81F3E"/>
    <w:rsid w:val="00F952B3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25402D1"/>
  <w15:chartTrackingRefBased/>
  <w15:docId w15:val="{39664A0F-85AE-40DC-9CDA-E66D3AA4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F01"/>
    <w:pPr>
      <w:spacing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EC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ECF"/>
  </w:style>
  <w:style w:type="paragraph" w:styleId="Footer">
    <w:name w:val="footer"/>
    <w:basedOn w:val="Normal"/>
    <w:link w:val="FooterChar"/>
    <w:uiPriority w:val="99"/>
    <w:unhideWhenUsed/>
    <w:rsid w:val="00E01EC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ECF"/>
  </w:style>
  <w:style w:type="character" w:styleId="Hyperlink">
    <w:name w:val="Hyperlink"/>
    <w:uiPriority w:val="99"/>
    <w:unhideWhenUsed/>
    <w:rsid w:val="00FF1CC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F1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hurNeil\OneDrive%20-%20Sandymoor%20Parish%20Council\Documents\Custom%20Office%20Templates\Dodd23%20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Dodd23 Letter Head</Template>
  <TotalTime>2164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Links>
    <vt:vector size="12" baseType="variant">
      <vt:variant>
        <vt:i4>5570642</vt:i4>
      </vt:variant>
      <vt:variant>
        <vt:i4>3</vt:i4>
      </vt:variant>
      <vt:variant>
        <vt:i4>0</vt:i4>
      </vt:variant>
      <vt:variant>
        <vt:i4>5</vt:i4>
      </vt:variant>
      <vt:variant>
        <vt:lpwstr>http://www.doddingtondistrict.org.uk/</vt:lpwstr>
      </vt:variant>
      <vt:variant>
        <vt:lpwstr/>
      </vt:variant>
      <vt:variant>
        <vt:i4>7405590</vt:i4>
      </vt:variant>
      <vt:variant>
        <vt:i4>0</vt:i4>
      </vt:variant>
      <vt:variant>
        <vt:i4>0</vt:i4>
      </vt:variant>
      <vt:variant>
        <vt:i4>5</vt:i4>
      </vt:variant>
      <vt:variant>
        <vt:lpwstr>mailto:Clerk@doddingtondistrict.org.uk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Neil</dc:creator>
  <cp:keywords/>
  <dc:description/>
  <cp:lastModifiedBy>Arthur Neil (Councillor)</cp:lastModifiedBy>
  <cp:revision>4</cp:revision>
  <cp:lastPrinted>2024-05-19T22:54:00Z</cp:lastPrinted>
  <dcterms:created xsi:type="dcterms:W3CDTF">2024-09-08T12:08:00Z</dcterms:created>
  <dcterms:modified xsi:type="dcterms:W3CDTF">2024-09-10T20:22:00Z</dcterms:modified>
</cp:coreProperties>
</file>