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D598" w14:textId="6390ADAF" w:rsidR="00ED5835" w:rsidRDefault="00ED5835" w:rsidP="00C25C7E">
      <w:pPr>
        <w:rPr>
          <w:rFonts w:ascii="Arial" w:hAnsi="Arial" w:cs="Arial"/>
          <w:b/>
          <w:bCs/>
          <w:sz w:val="24"/>
          <w:szCs w:val="24"/>
        </w:rPr>
      </w:pPr>
    </w:p>
    <w:p w14:paraId="25E9E51A" w14:textId="77777777" w:rsidR="00ED5835" w:rsidRDefault="00ED5835" w:rsidP="00C25C7E">
      <w:pPr>
        <w:rPr>
          <w:rFonts w:ascii="Arial" w:hAnsi="Arial" w:cs="Arial"/>
          <w:b/>
          <w:bCs/>
          <w:sz w:val="24"/>
          <w:szCs w:val="24"/>
        </w:rPr>
      </w:pPr>
    </w:p>
    <w:p w14:paraId="04ABD2A9" w14:textId="7D62A1D2" w:rsidR="00C25C7E" w:rsidRPr="005F6844" w:rsidRDefault="001470FB" w:rsidP="00C25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1470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</w:t>
      </w:r>
      <w:r w:rsidR="00C25C7E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4EBD464E" w14:textId="77777777" w:rsidR="00C25C7E" w:rsidRDefault="00C25C7E" w:rsidP="00C25C7E">
      <w:pPr>
        <w:rPr>
          <w:rFonts w:ascii="Arial" w:hAnsi="Arial" w:cs="Arial"/>
          <w:sz w:val="24"/>
          <w:szCs w:val="24"/>
        </w:rPr>
      </w:pPr>
    </w:p>
    <w:p w14:paraId="4E3EFEEB" w14:textId="77777777" w:rsidR="00C25C7E" w:rsidRDefault="00C25C7E" w:rsidP="00C25C7E">
      <w:pPr>
        <w:rPr>
          <w:rFonts w:ascii="Arial" w:hAnsi="Arial" w:cs="Arial"/>
          <w:sz w:val="24"/>
          <w:szCs w:val="24"/>
        </w:rPr>
      </w:pPr>
    </w:p>
    <w:p w14:paraId="61C65C61" w14:textId="39E07D32" w:rsidR="00C25C7E" w:rsidRPr="005F6844" w:rsidRDefault="00C25C7E" w:rsidP="00C25C7E">
      <w:pPr>
        <w:rPr>
          <w:rFonts w:ascii="Arial" w:hAnsi="Arial" w:cs="Arial"/>
          <w:sz w:val="24"/>
          <w:szCs w:val="24"/>
        </w:rPr>
      </w:pPr>
      <w:r w:rsidRPr="005F6844">
        <w:rPr>
          <w:rFonts w:ascii="Arial" w:hAnsi="Arial" w:cs="Arial"/>
          <w:sz w:val="24"/>
          <w:szCs w:val="24"/>
        </w:rPr>
        <w:t xml:space="preserve">You are </w:t>
      </w:r>
      <w:r>
        <w:rPr>
          <w:rFonts w:ascii="Arial" w:hAnsi="Arial" w:cs="Arial"/>
          <w:sz w:val="24"/>
          <w:szCs w:val="24"/>
        </w:rPr>
        <w:t>summon</w:t>
      </w:r>
      <w:r w:rsidRPr="005F6844">
        <w:rPr>
          <w:rFonts w:ascii="Arial" w:hAnsi="Arial" w:cs="Arial"/>
          <w:sz w:val="24"/>
          <w:szCs w:val="24"/>
        </w:rPr>
        <w:t xml:space="preserve">ed to a meeting of Doddington and District Parish Council to be held at Hankelow Methodist Hall on </w:t>
      </w:r>
      <w:r w:rsidR="001470FB">
        <w:rPr>
          <w:rFonts w:ascii="Arial" w:hAnsi="Arial" w:cs="Arial"/>
          <w:sz w:val="24"/>
          <w:szCs w:val="24"/>
        </w:rPr>
        <w:t>15</w:t>
      </w:r>
      <w:r w:rsidR="001470FB" w:rsidRPr="001470FB">
        <w:rPr>
          <w:rFonts w:ascii="Arial" w:hAnsi="Arial" w:cs="Arial"/>
          <w:sz w:val="24"/>
          <w:szCs w:val="24"/>
          <w:vertAlign w:val="superscript"/>
        </w:rPr>
        <w:t>th</w:t>
      </w:r>
      <w:r w:rsidR="001470FB">
        <w:rPr>
          <w:rFonts w:ascii="Arial" w:hAnsi="Arial" w:cs="Arial"/>
          <w:sz w:val="24"/>
          <w:szCs w:val="24"/>
        </w:rPr>
        <w:t xml:space="preserve"> July</w:t>
      </w:r>
      <w:r>
        <w:rPr>
          <w:rFonts w:ascii="Arial" w:hAnsi="Arial" w:cs="Arial"/>
          <w:sz w:val="24"/>
          <w:szCs w:val="24"/>
        </w:rPr>
        <w:t xml:space="preserve"> 2024 </w:t>
      </w:r>
      <w:r w:rsidR="001470FB">
        <w:rPr>
          <w:rFonts w:ascii="Arial" w:hAnsi="Arial" w:cs="Arial"/>
          <w:sz w:val="24"/>
          <w:szCs w:val="24"/>
        </w:rPr>
        <w:t xml:space="preserve">at 7.30 </w:t>
      </w:r>
      <w:r w:rsidRPr="005F6844">
        <w:rPr>
          <w:rFonts w:ascii="Arial" w:hAnsi="Arial" w:cs="Arial"/>
          <w:sz w:val="24"/>
          <w:szCs w:val="24"/>
        </w:rPr>
        <w:t>for the transaction of the business below.</w:t>
      </w:r>
    </w:p>
    <w:p w14:paraId="11D2DB5E" w14:textId="5ADA7C3B" w:rsidR="00C25C7E" w:rsidRPr="005F6844" w:rsidRDefault="0041691A" w:rsidP="00C25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F636F25" wp14:editId="0ADCC18C">
            <wp:extent cx="1600200" cy="67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3100"/>
                    </a:xfrm>
                    <a:prstGeom prst="rect">
                      <a:avLst/>
                    </a:prstGeom>
                    <a:solidFill>
                      <a:srgbClr val="4472C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66EBA" w14:textId="77777777" w:rsidR="00C25C7E" w:rsidRPr="005F6844" w:rsidRDefault="00C25C7E" w:rsidP="00C25C7E">
      <w:pPr>
        <w:rPr>
          <w:rFonts w:ascii="Arial" w:hAnsi="Arial" w:cs="Arial"/>
          <w:sz w:val="24"/>
          <w:szCs w:val="24"/>
        </w:rPr>
      </w:pPr>
    </w:p>
    <w:p w14:paraId="0042BDA6" w14:textId="77777777" w:rsidR="00C25C7E" w:rsidRPr="005F6844" w:rsidRDefault="00C25C7E" w:rsidP="00C25C7E">
      <w:pPr>
        <w:rPr>
          <w:rFonts w:ascii="Arial" w:hAnsi="Arial" w:cs="Arial"/>
          <w:sz w:val="24"/>
          <w:szCs w:val="24"/>
        </w:rPr>
      </w:pPr>
    </w:p>
    <w:p w14:paraId="1B72483F" w14:textId="77777777" w:rsidR="00C25C7E" w:rsidRPr="005F6844" w:rsidRDefault="00C25C7E" w:rsidP="00C25C7E">
      <w:pPr>
        <w:rPr>
          <w:rFonts w:ascii="Arial" w:hAnsi="Arial" w:cs="Arial"/>
          <w:sz w:val="24"/>
          <w:szCs w:val="24"/>
        </w:rPr>
      </w:pPr>
      <w:r w:rsidRPr="005F6844">
        <w:rPr>
          <w:rFonts w:ascii="Arial" w:hAnsi="Arial" w:cs="Arial"/>
          <w:sz w:val="24"/>
          <w:szCs w:val="24"/>
        </w:rPr>
        <w:t>Arthur Neil</w:t>
      </w:r>
    </w:p>
    <w:p w14:paraId="0A4A628C" w14:textId="77777777" w:rsidR="00C25C7E" w:rsidRDefault="00C25C7E" w:rsidP="00C25C7E">
      <w:pPr>
        <w:rPr>
          <w:rFonts w:ascii="Arial" w:hAnsi="Arial" w:cs="Arial"/>
          <w:b/>
          <w:bCs/>
          <w:sz w:val="24"/>
          <w:szCs w:val="24"/>
        </w:rPr>
      </w:pPr>
      <w:r w:rsidRPr="005F6844">
        <w:rPr>
          <w:rFonts w:ascii="Arial" w:hAnsi="Arial" w:cs="Arial"/>
          <w:b/>
          <w:bCs/>
          <w:sz w:val="24"/>
          <w:szCs w:val="24"/>
        </w:rPr>
        <w:t>Clerk to the Council</w:t>
      </w:r>
    </w:p>
    <w:p w14:paraId="62B34590" w14:textId="77777777" w:rsidR="00C25C7E" w:rsidRDefault="00C25C7E" w:rsidP="00C25C7E">
      <w:pPr>
        <w:rPr>
          <w:rFonts w:ascii="Arial" w:hAnsi="Arial" w:cs="Arial"/>
          <w:b/>
          <w:bCs/>
          <w:sz w:val="24"/>
          <w:szCs w:val="24"/>
        </w:rPr>
      </w:pPr>
    </w:p>
    <w:p w14:paraId="128081B4" w14:textId="0E91803A" w:rsidR="00C25C7E" w:rsidRPr="005F6844" w:rsidRDefault="001470FB" w:rsidP="00C25C7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1470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July</w:t>
      </w:r>
      <w:r w:rsidR="00C25C7E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6FC8871" w14:textId="77777777" w:rsidR="00C25C7E" w:rsidRPr="005F6844" w:rsidRDefault="00C25C7E" w:rsidP="00C25C7E">
      <w:pPr>
        <w:rPr>
          <w:rFonts w:ascii="Arial" w:hAnsi="Arial" w:cs="Arial"/>
          <w:b/>
          <w:bCs/>
          <w:sz w:val="24"/>
          <w:szCs w:val="24"/>
        </w:rPr>
      </w:pPr>
      <w:r w:rsidRPr="005F6844">
        <w:rPr>
          <w:rFonts w:ascii="Arial" w:hAnsi="Arial" w:cs="Arial"/>
          <w:b/>
          <w:bCs/>
          <w:sz w:val="24"/>
          <w:szCs w:val="24"/>
        </w:rPr>
        <w:br w:type="page"/>
      </w:r>
    </w:p>
    <w:p w14:paraId="010B3DC8" w14:textId="77777777" w:rsidR="00C25C7E" w:rsidRDefault="00C25C7E" w:rsidP="00C25C7E">
      <w:pPr>
        <w:jc w:val="center"/>
        <w:rPr>
          <w:rFonts w:ascii="Arial" w:hAnsi="Arial" w:cs="Arial"/>
          <w:sz w:val="24"/>
          <w:szCs w:val="24"/>
        </w:rPr>
      </w:pPr>
    </w:p>
    <w:p w14:paraId="274DD642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Meeting</w:t>
      </w:r>
    </w:p>
    <w:p w14:paraId="70216915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Hankelow Methodist Chapel</w:t>
      </w:r>
    </w:p>
    <w:p w14:paraId="4CC93E6E" w14:textId="3819FEC9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1470FB">
        <w:rPr>
          <w:rFonts w:ascii="Arial" w:hAnsi="Arial" w:cs="Arial"/>
          <w:b/>
          <w:bCs/>
          <w:sz w:val="24"/>
          <w:szCs w:val="24"/>
        </w:rPr>
        <w:t>15</w:t>
      </w:r>
      <w:r w:rsidR="001470FB" w:rsidRPr="001470FB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1470FB">
        <w:rPr>
          <w:rFonts w:ascii="Arial" w:hAnsi="Arial" w:cs="Arial"/>
          <w:b/>
          <w:bCs/>
          <w:sz w:val="24"/>
          <w:szCs w:val="24"/>
        </w:rPr>
        <w:t xml:space="preserve"> July</w:t>
      </w:r>
      <w:r>
        <w:rPr>
          <w:rFonts w:ascii="Arial" w:hAnsi="Arial" w:cs="Arial"/>
          <w:b/>
          <w:bCs/>
          <w:sz w:val="24"/>
          <w:szCs w:val="24"/>
        </w:rPr>
        <w:t xml:space="preserve"> 2024 , 7.30</w:t>
      </w:r>
    </w:p>
    <w:p w14:paraId="5F6CE47D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868A24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76E7527" w14:textId="77777777" w:rsidR="00C25C7E" w:rsidRDefault="00C25C7E" w:rsidP="00C25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910634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for absence</w:t>
      </w:r>
    </w:p>
    <w:p w14:paraId="6DA7B2BC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Declarations of Interest</w:t>
      </w:r>
    </w:p>
    <w:p w14:paraId="5580B8D4" w14:textId="3B977C50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the </w:t>
      </w:r>
      <w:r w:rsidR="001470FB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Meeting</w:t>
      </w:r>
    </w:p>
    <w:p w14:paraId="4AB944AA" w14:textId="4F1F99D8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Engagement – opportunity for members of the public to speak</w:t>
      </w:r>
    </w:p>
    <w:p w14:paraId="463F7176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Report.</w:t>
      </w:r>
    </w:p>
    <w:p w14:paraId="0AF08A8C" w14:textId="2F5CE51E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FA1722">
        <w:rPr>
          <w:rFonts w:ascii="Arial" w:hAnsi="Arial" w:cs="Arial"/>
          <w:sz w:val="24"/>
          <w:szCs w:val="24"/>
        </w:rPr>
        <w:t>Spending approvals</w:t>
      </w:r>
      <w:r w:rsidRPr="00FA1722">
        <w:rPr>
          <w:rFonts w:ascii="Arial" w:hAnsi="Arial" w:cs="Arial"/>
          <w:sz w:val="24"/>
          <w:szCs w:val="24"/>
        </w:rPr>
        <w:br/>
        <w:t>Clerk -Salary £244.20</w:t>
      </w:r>
      <w:r w:rsidRPr="00FA1722">
        <w:rPr>
          <w:rFonts w:ascii="Arial" w:hAnsi="Arial" w:cs="Arial"/>
          <w:sz w:val="24"/>
          <w:szCs w:val="24"/>
        </w:rPr>
        <w:br/>
        <w:t>ThenMedia £</w:t>
      </w:r>
      <w:r w:rsidR="001470FB">
        <w:rPr>
          <w:rFonts w:ascii="Arial" w:hAnsi="Arial" w:cs="Arial"/>
          <w:sz w:val="24"/>
          <w:szCs w:val="24"/>
        </w:rPr>
        <w:t>144.00 – agreed to pay in six monthly instalments</w:t>
      </w:r>
      <w:r>
        <w:rPr>
          <w:rFonts w:ascii="Arial" w:hAnsi="Arial" w:cs="Arial"/>
          <w:sz w:val="24"/>
          <w:szCs w:val="24"/>
        </w:rPr>
        <w:br/>
      </w:r>
      <w:r w:rsidR="001470FB">
        <w:rPr>
          <w:rFonts w:ascii="Arial" w:hAnsi="Arial" w:cs="Arial"/>
          <w:sz w:val="24"/>
          <w:szCs w:val="24"/>
        </w:rPr>
        <w:t>Zurich Insurance £446.86</w:t>
      </w:r>
    </w:p>
    <w:p w14:paraId="48FFC5B2" w14:textId="7718B38A" w:rsidR="00C25C7E" w:rsidRDefault="001470FB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Finance Reports</w:t>
      </w:r>
    </w:p>
    <w:p w14:paraId="17501748" w14:textId="77777777" w:rsidR="00C25C7E" w:rsidRPr="00FA1722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 w:rsidRPr="00FA1722">
        <w:rPr>
          <w:rFonts w:ascii="Arial" w:hAnsi="Arial" w:cs="Arial"/>
          <w:sz w:val="24"/>
          <w:szCs w:val="24"/>
        </w:rPr>
        <w:t>Community Infrastructure Levy – suggestions for spend.</w:t>
      </w:r>
    </w:p>
    <w:p w14:paraId="087D007E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 update and newsletter</w:t>
      </w:r>
    </w:p>
    <w:p w14:paraId="3E8888A9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Applications </w:t>
      </w:r>
    </w:p>
    <w:p w14:paraId="4EECFB17" w14:textId="3D5308C9" w:rsidR="009F407B" w:rsidRPr="00ED1BEC" w:rsidRDefault="009F407B" w:rsidP="009F407B">
      <w:pPr>
        <w:spacing w:after="160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D1BEC">
        <w:rPr>
          <w:rFonts w:ascii="Arial" w:hAnsi="Arial" w:cs="Arial"/>
          <w:b/>
          <w:bCs/>
          <w:i/>
          <w:iCs/>
          <w:sz w:val="24"/>
          <w:szCs w:val="24"/>
        </w:rPr>
        <w:t>24/2172N: Checkley Lodge, Checkley Lane (Last Comments 17.07.2024)</w:t>
      </w:r>
    </w:p>
    <w:p w14:paraId="44267B71" w14:textId="6DD5D5C3" w:rsidR="009F407B" w:rsidRPr="00ED1BEC" w:rsidRDefault="009F407B" w:rsidP="009F407B">
      <w:pPr>
        <w:spacing w:after="160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D1BEC">
        <w:rPr>
          <w:rFonts w:ascii="Arial" w:hAnsi="Arial" w:cs="Arial"/>
          <w:b/>
          <w:bCs/>
          <w:i/>
          <w:iCs/>
          <w:sz w:val="24"/>
          <w:szCs w:val="24"/>
        </w:rPr>
        <w:t>24/1297N: Doddington Estate (Site 1) (Last Comments 10.07.2024) – briefing</w:t>
      </w:r>
    </w:p>
    <w:p w14:paraId="31D8E5F4" w14:textId="5B96022C" w:rsidR="009F407B" w:rsidRDefault="009F407B" w:rsidP="009F407B">
      <w:pPr>
        <w:spacing w:after="16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24/1695N: Yew Tree Cottage, Yew Tree Lane</w:t>
      </w:r>
      <w:r w:rsidR="00ED1BEC">
        <w:rPr>
          <w:rFonts w:ascii="Arial" w:hAnsi="Arial" w:cs="Arial"/>
          <w:sz w:val="24"/>
          <w:szCs w:val="24"/>
        </w:rPr>
        <w:t xml:space="preserve"> (Last Comments 26.06.2024) – briefing</w:t>
      </w:r>
    </w:p>
    <w:p w14:paraId="35499840" w14:textId="723DB35A" w:rsidR="00ED1BEC" w:rsidRDefault="00ED1BEC" w:rsidP="009F407B">
      <w:pPr>
        <w:spacing w:after="16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24/1246N: Doddington Park House (Last Comments 03.07.2024) – briefing</w:t>
      </w:r>
    </w:p>
    <w:p w14:paraId="34151B20" w14:textId="52E30E49" w:rsidR="00ED1BEC" w:rsidRPr="0041691A" w:rsidRDefault="00ED1BEC" w:rsidP="0041691A">
      <w:pPr>
        <w:spacing w:after="160"/>
        <w:ind w:left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ED1BEC">
        <w:rPr>
          <w:rFonts w:ascii="Arial" w:hAnsi="Arial" w:cs="Arial"/>
          <w:b/>
          <w:bCs/>
          <w:i/>
          <w:iCs/>
          <w:sz w:val="24"/>
          <w:szCs w:val="24"/>
        </w:rPr>
        <w:t>24/1221N: Doddington Park Farm (Retrospective), (Last Comments 10.07.2024)</w:t>
      </w:r>
    </w:p>
    <w:p w14:paraId="16EF9FA7" w14:textId="77777777" w:rsidR="00C25C7E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Borough Councillor’s Report</w:t>
      </w:r>
    </w:p>
    <w:p w14:paraId="01CC7E7F" w14:textId="77777777" w:rsidR="00C25C7E" w:rsidRPr="009654E9" w:rsidRDefault="00C25C7E" w:rsidP="00C25C7E">
      <w:pPr>
        <w:numPr>
          <w:ilvl w:val="0"/>
          <w:numId w:val="1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Ward Members’ Reports</w:t>
      </w:r>
    </w:p>
    <w:p w14:paraId="619D5C16" w14:textId="1D1D83CA" w:rsidR="00FF1CCC" w:rsidRPr="0083702F" w:rsidRDefault="00FF1CCC" w:rsidP="00FF1CCC">
      <w:pPr>
        <w:rPr>
          <w:rFonts w:ascii="Arial" w:hAnsi="Arial" w:cs="Arial"/>
          <w:b/>
          <w:bCs/>
          <w:sz w:val="24"/>
          <w:szCs w:val="24"/>
        </w:rPr>
      </w:pPr>
    </w:p>
    <w:sectPr w:rsidR="00FF1CCC" w:rsidRPr="0083702F" w:rsidSect="0083702F">
      <w:headerReference w:type="default" r:id="rId8"/>
      <w:footerReference w:type="default" r:id="rId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044A" w14:textId="77777777" w:rsidR="00C25C7E" w:rsidRDefault="00C25C7E" w:rsidP="00E01ECF">
      <w:pPr>
        <w:spacing w:line="240" w:lineRule="auto"/>
      </w:pPr>
      <w:r>
        <w:separator/>
      </w:r>
    </w:p>
  </w:endnote>
  <w:endnote w:type="continuationSeparator" w:id="0">
    <w:p w14:paraId="3C228915" w14:textId="77777777" w:rsidR="00C25C7E" w:rsidRDefault="00C25C7E" w:rsidP="00E0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C7A" w14:textId="77777777" w:rsidR="00E01ECF" w:rsidRPr="00E01ECF" w:rsidRDefault="00E01ECF" w:rsidP="00E01ECF">
    <w:pPr>
      <w:pStyle w:val="Footer"/>
      <w:jc w:val="center"/>
      <w:rPr>
        <w:rFonts w:ascii="Arial" w:hAnsi="Arial" w:cs="Arial"/>
        <w:sz w:val="24"/>
        <w:szCs w:val="24"/>
      </w:rPr>
    </w:pPr>
    <w:r w:rsidRPr="00E01ECF">
      <w:rPr>
        <w:rFonts w:ascii="Arial" w:hAnsi="Arial" w:cs="Arial"/>
        <w:sz w:val="24"/>
        <w:szCs w:val="24"/>
      </w:rPr>
      <w:t>17 Robert Street, Northwich, Cheshire CW8 1DN</w:t>
    </w:r>
  </w:p>
  <w:p w14:paraId="172FDE46" w14:textId="77777777" w:rsidR="00E01ECF" w:rsidRPr="00E01ECF" w:rsidRDefault="00E01ECF" w:rsidP="00E01ECF">
    <w:pPr>
      <w:pStyle w:val="Footer"/>
      <w:jc w:val="center"/>
      <w:rPr>
        <w:rFonts w:ascii="Arial" w:hAnsi="Arial" w:cs="Arial"/>
        <w:sz w:val="24"/>
        <w:szCs w:val="24"/>
      </w:rPr>
    </w:pPr>
    <w:r w:rsidRPr="00E01ECF">
      <w:rPr>
        <w:rFonts w:ascii="Arial" w:hAnsi="Arial" w:cs="Arial"/>
        <w:sz w:val="24"/>
        <w:szCs w:val="24"/>
      </w:rPr>
      <w:t>Tel 07393 328473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8909" w14:textId="77777777" w:rsidR="00C25C7E" w:rsidRDefault="00C25C7E" w:rsidP="00E01ECF">
      <w:pPr>
        <w:spacing w:line="240" w:lineRule="auto"/>
      </w:pPr>
      <w:r>
        <w:separator/>
      </w:r>
    </w:p>
  </w:footnote>
  <w:footnote w:type="continuationSeparator" w:id="0">
    <w:p w14:paraId="3A5EBA5E" w14:textId="77777777" w:rsidR="00C25C7E" w:rsidRDefault="00C25C7E" w:rsidP="00E0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7186" w14:textId="71A46ECA" w:rsidR="00E01ECF" w:rsidRDefault="0041691A">
    <w:pPr>
      <w:pStyle w:val="Header"/>
    </w:pPr>
    <w:r>
      <w:rPr>
        <w:noProof/>
      </w:rPr>
      <w:drawing>
        <wp:inline distT="0" distB="0" distL="0" distR="0" wp14:anchorId="6A3F97CE" wp14:editId="1C9740FA">
          <wp:extent cx="5727700" cy="1428750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353A"/>
    <w:multiLevelType w:val="hybridMultilevel"/>
    <w:tmpl w:val="34087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7E"/>
    <w:rsid w:val="001225A8"/>
    <w:rsid w:val="001470FB"/>
    <w:rsid w:val="002F69C6"/>
    <w:rsid w:val="00313146"/>
    <w:rsid w:val="003702EC"/>
    <w:rsid w:val="0041691A"/>
    <w:rsid w:val="0083702F"/>
    <w:rsid w:val="00881B8C"/>
    <w:rsid w:val="0095762D"/>
    <w:rsid w:val="009D2B99"/>
    <w:rsid w:val="009F407B"/>
    <w:rsid w:val="00A20F01"/>
    <w:rsid w:val="00B916C1"/>
    <w:rsid w:val="00C25C7E"/>
    <w:rsid w:val="00CF46FC"/>
    <w:rsid w:val="00E01ECF"/>
    <w:rsid w:val="00ED1BEC"/>
    <w:rsid w:val="00ED5835"/>
    <w:rsid w:val="00EE5195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25402D1"/>
  <w15:chartTrackingRefBased/>
  <w15:docId w15:val="{39664A0F-85AE-40DC-9CDA-E66D3AA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F01"/>
    <w:pPr>
      <w:spacing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E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ECF"/>
  </w:style>
  <w:style w:type="paragraph" w:styleId="Footer">
    <w:name w:val="footer"/>
    <w:basedOn w:val="Normal"/>
    <w:link w:val="FooterChar"/>
    <w:uiPriority w:val="99"/>
    <w:unhideWhenUsed/>
    <w:rsid w:val="00E01E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ECF"/>
  </w:style>
  <w:style w:type="character" w:styleId="Hyperlink">
    <w:name w:val="Hyperlink"/>
    <w:uiPriority w:val="99"/>
    <w:unhideWhenUsed/>
    <w:rsid w:val="00FF1C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1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hurNeil\OneDrive%20-%20Sandymoor%20Parish%20Council\Documents\Custom%20Office%20Templates\Dodd23%20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Dodd23 Letter Head</Template>
  <TotalTime>2</TotalTime>
  <Pages>2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Links>
    <vt:vector size="12" baseType="variant">
      <vt:variant>
        <vt:i4>5570642</vt:i4>
      </vt:variant>
      <vt:variant>
        <vt:i4>3</vt:i4>
      </vt:variant>
      <vt:variant>
        <vt:i4>0</vt:i4>
      </vt:variant>
      <vt:variant>
        <vt:i4>5</vt:i4>
      </vt:variant>
      <vt:variant>
        <vt:lpwstr>http://www.doddingtondistrict.org.uk/</vt:lpwstr>
      </vt:variant>
      <vt:variant>
        <vt:lpwstr/>
      </vt:variant>
      <vt:variant>
        <vt:i4>7405590</vt:i4>
      </vt:variant>
      <vt:variant>
        <vt:i4>0</vt:i4>
      </vt:variant>
      <vt:variant>
        <vt:i4>0</vt:i4>
      </vt:variant>
      <vt:variant>
        <vt:i4>5</vt:i4>
      </vt:variant>
      <vt:variant>
        <vt:lpwstr>mailto:Clerk@doddingtondistrict.org.uk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Neil</dc:creator>
  <cp:keywords/>
  <dc:description/>
  <cp:lastModifiedBy>CLOWES, Janet (Councillor)</cp:lastModifiedBy>
  <cp:revision>2</cp:revision>
  <cp:lastPrinted>2024-05-19T22:54:00Z</cp:lastPrinted>
  <dcterms:created xsi:type="dcterms:W3CDTF">2024-07-08T00:19:00Z</dcterms:created>
  <dcterms:modified xsi:type="dcterms:W3CDTF">2024-07-08T00:19:00Z</dcterms:modified>
</cp:coreProperties>
</file>